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D70B" w14:textId="1892691D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0C2E5552">
                <wp:simplePos x="0" y="0"/>
                <wp:positionH relativeFrom="column">
                  <wp:posOffset>-430040</wp:posOffset>
                </wp:positionH>
                <wp:positionV relativeFrom="paragraph">
                  <wp:posOffset>-556788</wp:posOffset>
                </wp:positionV>
                <wp:extent cx="6710680" cy="9220954"/>
                <wp:effectExtent l="0" t="0" r="13970" b="184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220954"/>
                          <a:chOff x="0" y="0"/>
                          <a:chExt cx="6710680" cy="9220954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4A47048A" w:rsidR="000833C9" w:rsidRPr="00630D5E" w:rsidRDefault="00DE5AE7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20</w:t>
                              </w:r>
                              <w:r w:rsidR="00647841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24/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  <w:r w:rsidR="00647841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</w:t>
                              </w:r>
                              <w:r w:rsidR="000833C9"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7" y="1267612"/>
                            <a:ext cx="6558289" cy="88258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4005C516" w:rsidR="00B555B6" w:rsidRPr="00E72765" w:rsidRDefault="00B555B6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[</w:t>
                              </w:r>
                              <w:r w:rsidR="00647841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Mary B. Martin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],</w:t>
                              </w:r>
                              <w:r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</w:t>
                              </w:r>
                              <w:r w:rsidR="006478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the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2349375"/>
                            <a:ext cx="6553200" cy="196007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B9F2E0" w14:textId="77777777" w:rsidR="00A76EFD" w:rsidRDefault="00E578B3" w:rsidP="0015391A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5FA8BCC0" w14:textId="12051DD4" w:rsidR="00A76EFD" w:rsidRDefault="00C548A3" w:rsidP="0015391A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Teachers in grades K-8 will focus on using closed reading strategies within flexible groups</w:t>
                              </w:r>
                              <w:r w:rsidR="004B6318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. The teachers will use text dependent questions with emphasis on annotating text evidence and inference. (RI 3.1-8.1) utilizing complex</w:t>
                              </w:r>
                              <w:r w:rsidR="00A76EFD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B6318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texts.</w:t>
                              </w:r>
                            </w:p>
                            <w:p w14:paraId="52AA6B1B" w14:textId="2694CD24" w:rsidR="0015391A" w:rsidRPr="0015391A" w:rsidRDefault="004B6318" w:rsidP="0015391A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Teachers will ensure the work of the lesson reflects the focus</w:t>
                              </w:r>
                              <w:r w:rsidR="0015391A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, Coherence, and rigor required by Ohio standard in mathematics.</w:t>
                              </w:r>
                            </w:p>
                            <w:p w14:paraId="15267D18" w14:textId="0A6AE44E" w:rsidR="0015391A" w:rsidRDefault="0015391A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Teachers will employ instructional practices that allow all students to learn the content of the lesson.</w:t>
                              </w:r>
                            </w:p>
                            <w:p w14:paraId="57009BFF" w14:textId="460677B8" w:rsidR="0015391A" w:rsidRDefault="0015391A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Teachers will </w:t>
                              </w:r>
                              <w:r w:rsidR="00A76EFD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provide</w:t>
                              </w: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 all students with opportunities to exhibit mathematical practices while engaging with the content of the lesson.</w:t>
                              </w:r>
                            </w:p>
                            <w:p w14:paraId="7AF7274B" w14:textId="00AA024A" w:rsidR="0010367C" w:rsidRPr="00E72765" w:rsidRDefault="004B6318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76AB5B56" w14:textId="37425CB7" w:rsidR="0010367C" w:rsidRPr="00E72765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[</w:t>
                              </w:r>
                              <w:r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Describe when and how the school will provide </w:t>
                              </w:r>
                              <w:r w:rsidR="00E57867"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scholar </w:t>
                              </w:r>
                              <w:r w:rsidR="000D12EC"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achievement </w:t>
                              </w:r>
                              <w:r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updates and reports to families</w:t>
                              </w: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14:paraId="26DBE329" w14:textId="77777777" w:rsidR="0010367C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700"/>
                            <a:ext cx="2910840" cy="20650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</w:p>
                            <w:p w14:paraId="5FE6A20E" w14:textId="053A4040" w:rsidR="0010367C" w:rsidRPr="00E04F8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E04F8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[</w:t>
                              </w:r>
                              <w:r w:rsidR="009D182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Parents will be invited to engage in no less than two F.A.C.E activities each month focused on Math and Literacy.] </w:t>
                              </w:r>
                            </w:p>
                            <w:p w14:paraId="2DE3CD00" w14:textId="4EC4318A" w:rsidR="0010367C" w:rsidRPr="00E04F8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E04F8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[</w:t>
                              </w:r>
                              <w:r w:rsidR="009D182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will use Online platforms to keep parents </w:t>
                              </w:r>
                              <w:r w:rsidR="00B25C37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updated on their child`s progress. This platform will also be used to facilitate two-way communication with parents.]</w:t>
                              </w:r>
                            </w:p>
                            <w:p w14:paraId="0014D5DA" w14:textId="77777777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06565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C3344" w14:textId="77777777" w:rsidR="00A76EFD" w:rsidRDefault="00E578B3" w:rsidP="00A76EFD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  <w:r w:rsidR="00A76EF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73E0B708" w14:textId="601B572D" w:rsidR="00A76EFD" w:rsidRPr="00E72765" w:rsidRDefault="00A76EFD" w:rsidP="00A76EFD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Parents can:</w:t>
                              </w:r>
                            </w:p>
                            <w:p w14:paraId="517A23BE" w14:textId="6A47D970" w:rsidR="009264B1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Monitoring attendance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virtual and in person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EC773CC" w14:textId="77777777" w:rsidR="00CB4938" w:rsidRPr="00CB4938" w:rsidRDefault="009264B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reviewing school website</w:t>
                              </w:r>
                            </w:p>
                            <w:p w14:paraId="6729C424" w14:textId="56789062" w:rsidR="0010367C" w:rsidRPr="00E57867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Creating a school work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77777777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Making sure that homework is completed. </w:t>
                              </w:r>
                            </w:p>
                            <w:p w14:paraId="3D37B159" w14:textId="0895CECE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Promoting 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0FDE4301" w:rsidR="00196A17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Staying informed about my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’s education and communication with the school by promptly reading all notices from the school or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school district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84D676" w14:textId="17F89C95" w:rsidR="00CB4938" w:rsidRPr="00CB4938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</w:p>
                            <w:p w14:paraId="2540FFE5" w14:textId="77777777" w:rsidR="00CB4938" w:rsidRPr="00CB4938" w:rsidRDefault="00CB4938" w:rsidP="00CB4938">
                              <w:p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C9B66D8" w14:textId="17936DD9" w:rsidR="0010367C" w:rsidRPr="00E72765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mail and responding, as appropriate.]</w:t>
                              </w:r>
                              <w:r w:rsidR="00A76EFD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441948"/>
                            <a:ext cx="6634480" cy="177900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C14E0" w14:textId="786B02F3" w:rsidR="00E578B3" w:rsidRPr="00E72765" w:rsidRDefault="009D1821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10367C"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139882D" w14:textId="01447CEC" w:rsidR="0010367C" w:rsidRPr="00E72765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Do homework every day and ask for help when needed.</w:t>
                              </w:r>
                            </w:p>
                            <w:p w14:paraId="772A0607" w14:textId="77777777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Read at least 30 minutes every day outside of school time. </w:t>
                              </w:r>
                            </w:p>
                            <w:p w14:paraId="400AFA88" w14:textId="778C2A0C" w:rsidR="00CB4938" w:rsidRPr="00E57867" w:rsidRDefault="00CB4938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Attend and </w:t>
                              </w:r>
                              <w:r w:rsidR="003F3D65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participate</w:t>
                              </w: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in virtual and in person instruction</w:t>
                              </w:r>
                              <w:r w:rsidR="003F3D65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73600A0" w14:textId="5FC1F7D4" w:rsidR="003F3D65" w:rsidRPr="00E57867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Take care of and be responsible for any technology needed to stay fully engaged in virtual instruction.</w:t>
                              </w:r>
                            </w:p>
                            <w:p w14:paraId="22363906" w14:textId="4F9AC271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Give to parents or the adults responsible for </w:t>
                              </w:r>
                              <w:r w:rsidR="00D93C0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welfare all notices and information received </w:t>
                              </w:r>
                              <w:r w:rsidR="003F3D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from school every day.</w:t>
                              </w:r>
                            </w:p>
                            <w:p w14:paraId="2720B57A" w14:textId="77777777" w:rsidR="003F3D65" w:rsidRPr="00E72765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9F0D8" id="Group 4" o:spid="_x0000_s1026" style="position:absolute;margin-left:-33.85pt;margin-top:-43.85pt;width:528.4pt;height:726.05pt;z-index:251676160;mso-height-relative:margin" coordsize="67106,9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4A47048A" w:rsidR="000833C9" w:rsidRPr="00630D5E" w:rsidRDefault="00DE5AE7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20</w:t>
                        </w:r>
                        <w:r w:rsidR="00647841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24/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  <w:r w:rsidR="00647841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  <w:r w:rsidR="000833C9"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52;top:12676;width:65583;height:8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" filled="f" strokecolor="black [3213]" strokeweight="2pt">
                  <v:textbox>
                    <w:txbxContent>
                      <w:p w14:paraId="7674ECA2" w14:textId="4005C516" w:rsidR="00B555B6" w:rsidRPr="00E72765" w:rsidRDefault="00B555B6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[</w:t>
                        </w:r>
                        <w:r w:rsidR="00647841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Mary B. Martin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],</w:t>
                        </w:r>
                        <w:r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</w:t>
                        </w:r>
                        <w:r w:rsidR="006478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" fillcolor="#bdd6ee [1300]" stroked="f"/>
                <v:shape id="Text Box 10" o:spid="_x0000_s1030" type="#_x0000_t202" style="position:absolute;left:127;top:23493;width:65532;height:19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" filled="f" strokecolor="black [3213]" strokeweight="1.5pt">
                  <v:textbox>
                    <w:txbxContent>
                      <w:p w14:paraId="35B9F2E0" w14:textId="77777777" w:rsidR="00A76EFD" w:rsidRDefault="00E578B3" w:rsidP="0015391A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5FA8BCC0" w14:textId="12051DD4" w:rsidR="00A76EFD" w:rsidRDefault="00C548A3" w:rsidP="0015391A">
                        <w:pPr>
                          <w:pStyle w:val="Heading2"/>
                          <w:jc w:val="center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Teachers in grades K-8 will focus on using closed reading strategies within flexible groups</w:t>
                        </w:r>
                        <w:r w:rsidR="004B6318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. The teachers will use text dependent questions with emphasis on annotating text evidence and inference. (RI 3.1-8.1) utilizing complex</w:t>
                        </w:r>
                        <w:r w:rsidR="00A76EFD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4B6318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texts.</w:t>
                        </w:r>
                      </w:p>
                      <w:p w14:paraId="52AA6B1B" w14:textId="2694CD24" w:rsidR="0015391A" w:rsidRPr="0015391A" w:rsidRDefault="004B6318" w:rsidP="0015391A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Teachers will ensure the work of the lesson reflects the focus</w:t>
                        </w:r>
                        <w:r w:rsidR="0015391A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, Coherence, and rigor required by Ohio standard in mathematics.</w:t>
                        </w:r>
                      </w:p>
                      <w:p w14:paraId="15267D18" w14:textId="0A6AE44E" w:rsidR="0015391A" w:rsidRDefault="0015391A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Teachers will employ instructional practices that allow all students to learn the content of the lesson.</w:t>
                        </w:r>
                      </w:p>
                      <w:p w14:paraId="57009BFF" w14:textId="460677B8" w:rsidR="0015391A" w:rsidRDefault="0015391A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Teachers will </w:t>
                        </w:r>
                        <w:r w:rsidR="00A76EFD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provide</w:t>
                        </w: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 all students with opportunities to exhibit mathematical practices while engaging with the content of the lesson.</w:t>
                        </w:r>
                      </w:p>
                      <w:p w14:paraId="7AF7274B" w14:textId="00AA024A" w:rsidR="0010367C" w:rsidRPr="00E72765" w:rsidRDefault="004B6318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76AB5B56" w14:textId="37425CB7" w:rsidR="0010367C" w:rsidRPr="00E72765" w:rsidRDefault="0010367C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[</w:t>
                        </w:r>
                        <w:r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Describe when and how the school will provide </w:t>
                        </w:r>
                        <w:r w:rsidR="00E57867"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scholar </w:t>
                        </w:r>
                        <w:r w:rsidR="000D12EC"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achievement </w:t>
                        </w:r>
                        <w:r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updates and reports to families</w:t>
                        </w: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]</w:t>
                        </w:r>
                      </w:p>
                      <w:p w14:paraId="26DBE329" w14:textId="77777777" w:rsidR="0010367C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9657;width:29108;height:20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</w:p>
                      <w:p w14:paraId="5FE6A20E" w14:textId="053A4040" w:rsidR="0010367C" w:rsidRPr="00E04F8C" w:rsidRDefault="0010367C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E04F8C">
                          <w:rPr>
                            <w:rFonts w:ascii="Arial" w:hAnsi="Arial"/>
                            <w:sz w:val="18"/>
                            <w:szCs w:val="18"/>
                          </w:rPr>
                          <w:t>[</w:t>
                        </w:r>
                        <w:r w:rsidR="009D182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Parents will be invited to engage in no less than two F.A.C.E activities each month focused on Math and Literacy.] </w:t>
                        </w:r>
                      </w:p>
                      <w:p w14:paraId="2DE3CD00" w14:textId="4EC4318A" w:rsidR="0010367C" w:rsidRPr="00E04F8C" w:rsidRDefault="0010367C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E04F8C">
                          <w:rPr>
                            <w:rFonts w:ascii="Arial" w:hAnsi="Arial"/>
                            <w:sz w:val="18"/>
                            <w:szCs w:val="18"/>
                          </w:rPr>
                          <w:t>[</w:t>
                        </w:r>
                        <w:r w:rsidR="009D182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will use Online platforms to keep parents </w:t>
                        </w:r>
                        <w:r w:rsidR="00B25C37">
                          <w:rPr>
                            <w:rFonts w:ascii="Arial" w:hAnsi="Arial"/>
                            <w:sz w:val="18"/>
                            <w:szCs w:val="18"/>
                          </w:rPr>
                          <w:t>updated on their child`s progress. This platform will also be used to facilitate two-way communication with parents.]</w:t>
                        </w:r>
                      </w:p>
                      <w:p w14:paraId="0014D5DA" w14:textId="77777777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0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" fillcolor="#e7e6e6 [3214]" strokecolor="black [3213]" strokeweight="1.5pt">
                  <v:fill opacity="29555f"/>
                  <v:textbox>
                    <w:txbxContent>
                      <w:p w14:paraId="13EC3344" w14:textId="77777777" w:rsidR="00A76EFD" w:rsidRDefault="00E578B3" w:rsidP="00A76EF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  <w:r w:rsidR="00A76EF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73E0B708" w14:textId="601B572D" w:rsidR="00A76EFD" w:rsidRPr="00E72765" w:rsidRDefault="00A76EFD" w:rsidP="00A76EFD">
                        <w:pPr>
                          <w:spacing w:after="12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Parents can:</w:t>
                        </w:r>
                      </w:p>
                      <w:p w14:paraId="517A23BE" w14:textId="6A47D970" w:rsidR="009264B1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Monitoring attendance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virtual and in person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  <w:p w14:paraId="4EC773CC" w14:textId="77777777" w:rsidR="00CB4938" w:rsidRPr="00CB4938" w:rsidRDefault="009264B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reviewing school website</w:t>
                        </w:r>
                      </w:p>
                      <w:p w14:paraId="6729C424" w14:textId="56789062" w:rsidR="0010367C" w:rsidRPr="00E57867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Creating a school work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77777777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Making sure that homework is completed. </w:t>
                        </w:r>
                      </w:p>
                      <w:p w14:paraId="3D37B159" w14:textId="0895CECE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Promoting 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0FDE4301" w:rsidR="00196A17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Staying informed about my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’s education and communication with the school by promptly reading all notices from the school or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school district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84D676" w14:textId="17F89C95" w:rsidR="00CB4938" w:rsidRPr="00CB4938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</w:p>
                      <w:p w14:paraId="2540FFE5" w14:textId="77777777" w:rsidR="00CB4938" w:rsidRPr="00CB4938" w:rsidRDefault="00CB4938" w:rsidP="00CB4938">
                        <w:pPr>
                          <w:spacing w:after="120"/>
                          <w:ind w:left="36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1C9B66D8" w14:textId="17936DD9" w:rsidR="0010367C" w:rsidRPr="00E72765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mail and responding, as appropriate.]</w:t>
                        </w:r>
                        <w:r w:rsidR="00A76EFD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1" o:spid="_x0000_s1033" type="#_x0000_t202" style="position:absolute;left:762;top:74419;width:66344;height:17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" fillcolor="#e7e6e6 [3214]" strokecolor="black [3213]" strokeweight="1.5pt">
                  <v:fill opacity="29555f"/>
                  <v:textbox>
                    <w:txbxContent>
                      <w:p w14:paraId="067C14E0" w14:textId="786B02F3" w:rsidR="00E578B3" w:rsidRPr="00E72765" w:rsidRDefault="009D1821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Scholars</w:t>
                        </w:r>
                        <w:r w:rsidR="0010367C"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139882D" w14:textId="01447CEC" w:rsidR="0010367C" w:rsidRPr="00E72765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Do homework every day and ask for help when needed.</w:t>
                        </w:r>
                      </w:p>
                      <w:p w14:paraId="772A0607" w14:textId="77777777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Read at least 30 minutes every day outside of school time. </w:t>
                        </w:r>
                      </w:p>
                      <w:p w14:paraId="400AFA88" w14:textId="778C2A0C" w:rsidR="00CB4938" w:rsidRPr="00E57867" w:rsidRDefault="00CB4938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Attend and </w:t>
                        </w:r>
                        <w:r w:rsidR="003F3D65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participate</w:t>
                        </w: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in virtual and in person instruction</w:t>
                        </w:r>
                        <w:r w:rsidR="003F3D65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573600A0" w14:textId="5FC1F7D4" w:rsidR="003F3D65" w:rsidRPr="00E57867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Take care of and be responsible for any technology needed to stay fully engaged in virtual instruction.</w:t>
                        </w:r>
                      </w:p>
                      <w:p w14:paraId="22363906" w14:textId="4F9AC271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Give to parents or the adults responsible for </w:t>
                        </w:r>
                        <w:r w:rsidR="00D93C0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scholar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welfare all notices and information received </w:t>
                        </w:r>
                        <w:r w:rsidR="003F3D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from school every day.</w:t>
                        </w:r>
                      </w:p>
                      <w:p w14:paraId="2720B57A" w14:textId="77777777" w:rsidR="003F3D65" w:rsidRPr="00E72765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">
                  <v:imagedata r:id="rId8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630D5E">
      <w:headerReference w:type="default" r:id="rId9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7909" w14:textId="77777777" w:rsidR="004F30D4" w:rsidRDefault="004F30D4" w:rsidP="00596BD2">
      <w:r>
        <w:separator/>
      </w:r>
    </w:p>
  </w:endnote>
  <w:endnote w:type="continuationSeparator" w:id="0">
    <w:p w14:paraId="0C38AF15" w14:textId="77777777" w:rsidR="004F30D4" w:rsidRDefault="004F30D4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559D6" w14:textId="77777777" w:rsidR="004F30D4" w:rsidRDefault="004F30D4" w:rsidP="00596BD2">
      <w:r>
        <w:separator/>
      </w:r>
    </w:p>
  </w:footnote>
  <w:footnote w:type="continuationSeparator" w:id="0">
    <w:p w14:paraId="0C61416C" w14:textId="77777777" w:rsidR="004F30D4" w:rsidRDefault="004F30D4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2in" o:bullet="t">
        <v:imagedata r:id="rId1" o:title=""/>
      </v:shape>
    </w:pict>
  </w:numPicBullet>
  <w:numPicBullet w:numPicBulletId="1">
    <w:pict>
      <v:shape id="_x0000_i1035" type="#_x0000_t75" style="width:135.1pt;height:51.35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590981">
    <w:abstractNumId w:val="17"/>
  </w:num>
  <w:num w:numId="2" w16cid:durableId="58285715">
    <w:abstractNumId w:val="4"/>
  </w:num>
  <w:num w:numId="3" w16cid:durableId="200097918">
    <w:abstractNumId w:val="3"/>
  </w:num>
  <w:num w:numId="4" w16cid:durableId="2054766466">
    <w:abstractNumId w:val="2"/>
  </w:num>
  <w:num w:numId="5" w16cid:durableId="517811088">
    <w:abstractNumId w:val="1"/>
  </w:num>
  <w:num w:numId="6" w16cid:durableId="464977987">
    <w:abstractNumId w:val="0"/>
  </w:num>
  <w:num w:numId="7" w16cid:durableId="1804039013">
    <w:abstractNumId w:val="18"/>
  </w:num>
  <w:num w:numId="8" w16cid:durableId="18707472">
    <w:abstractNumId w:val="23"/>
  </w:num>
  <w:num w:numId="9" w16cid:durableId="803546227">
    <w:abstractNumId w:val="8"/>
  </w:num>
  <w:num w:numId="10" w16cid:durableId="1005206862">
    <w:abstractNumId w:val="6"/>
  </w:num>
  <w:num w:numId="11" w16cid:durableId="519321116">
    <w:abstractNumId w:val="20"/>
  </w:num>
  <w:num w:numId="12" w16cid:durableId="295258694">
    <w:abstractNumId w:val="12"/>
  </w:num>
  <w:num w:numId="13" w16cid:durableId="1394305633">
    <w:abstractNumId w:val="9"/>
  </w:num>
  <w:num w:numId="14" w16cid:durableId="10099920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4047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94478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96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038059">
    <w:abstractNumId w:val="11"/>
  </w:num>
  <w:num w:numId="19" w16cid:durableId="1581867124">
    <w:abstractNumId w:val="21"/>
  </w:num>
  <w:num w:numId="20" w16cid:durableId="797987328">
    <w:abstractNumId w:val="15"/>
  </w:num>
  <w:num w:numId="21" w16cid:durableId="1536577772">
    <w:abstractNumId w:val="13"/>
  </w:num>
  <w:num w:numId="22" w16cid:durableId="2073307697">
    <w:abstractNumId w:val="14"/>
  </w:num>
  <w:num w:numId="23" w16cid:durableId="1794901119">
    <w:abstractNumId w:val="16"/>
  </w:num>
  <w:num w:numId="24" w16cid:durableId="1889337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35A8C"/>
    <w:rsid w:val="000833C9"/>
    <w:rsid w:val="000D12EC"/>
    <w:rsid w:val="0010367C"/>
    <w:rsid w:val="0012718C"/>
    <w:rsid w:val="0014770D"/>
    <w:rsid w:val="0015391A"/>
    <w:rsid w:val="00196A17"/>
    <w:rsid w:val="001B18F1"/>
    <w:rsid w:val="001E3DA1"/>
    <w:rsid w:val="001F7B09"/>
    <w:rsid w:val="00243C95"/>
    <w:rsid w:val="002644F2"/>
    <w:rsid w:val="002B03ED"/>
    <w:rsid w:val="002D70B4"/>
    <w:rsid w:val="00304329"/>
    <w:rsid w:val="003D630E"/>
    <w:rsid w:val="003E43A3"/>
    <w:rsid w:val="003F3D65"/>
    <w:rsid w:val="00427511"/>
    <w:rsid w:val="0043759F"/>
    <w:rsid w:val="0044662A"/>
    <w:rsid w:val="00495F79"/>
    <w:rsid w:val="004B6318"/>
    <w:rsid w:val="004D5774"/>
    <w:rsid w:val="004F30D4"/>
    <w:rsid w:val="00506068"/>
    <w:rsid w:val="0056725C"/>
    <w:rsid w:val="005954EF"/>
    <w:rsid w:val="00596BD2"/>
    <w:rsid w:val="005E70DD"/>
    <w:rsid w:val="00630D5E"/>
    <w:rsid w:val="00647841"/>
    <w:rsid w:val="00671C96"/>
    <w:rsid w:val="00672108"/>
    <w:rsid w:val="007463CF"/>
    <w:rsid w:val="00812D91"/>
    <w:rsid w:val="00853356"/>
    <w:rsid w:val="008D2EA2"/>
    <w:rsid w:val="009264B1"/>
    <w:rsid w:val="00945DAB"/>
    <w:rsid w:val="00975892"/>
    <w:rsid w:val="009D1821"/>
    <w:rsid w:val="00A25701"/>
    <w:rsid w:val="00A4074D"/>
    <w:rsid w:val="00A76EFD"/>
    <w:rsid w:val="00B25C37"/>
    <w:rsid w:val="00B33E53"/>
    <w:rsid w:val="00B555B6"/>
    <w:rsid w:val="00BA6994"/>
    <w:rsid w:val="00BC5892"/>
    <w:rsid w:val="00BE3E4E"/>
    <w:rsid w:val="00C548A3"/>
    <w:rsid w:val="00CB4938"/>
    <w:rsid w:val="00CD066B"/>
    <w:rsid w:val="00D31867"/>
    <w:rsid w:val="00D52B2A"/>
    <w:rsid w:val="00D91B4C"/>
    <w:rsid w:val="00D93C06"/>
    <w:rsid w:val="00DC33EF"/>
    <w:rsid w:val="00DE5AE7"/>
    <w:rsid w:val="00E04F8C"/>
    <w:rsid w:val="00E10A88"/>
    <w:rsid w:val="00E40B8B"/>
    <w:rsid w:val="00E57867"/>
    <w:rsid w:val="00E578B3"/>
    <w:rsid w:val="00E72765"/>
    <w:rsid w:val="00F0167B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1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Ashley Houser</cp:lastModifiedBy>
  <cp:revision>2</cp:revision>
  <cp:lastPrinted>2010-09-20T19:48:00Z</cp:lastPrinted>
  <dcterms:created xsi:type="dcterms:W3CDTF">2024-09-27T17:49:00Z</dcterms:created>
  <dcterms:modified xsi:type="dcterms:W3CDTF">2024-09-27T17:49:00Z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</Properties>
</file>